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D7" w:rsidRDefault="007474D7" w:rsidP="007474D7">
      <w:bookmarkStart w:id="0" w:name="_GoBack"/>
      <w:bookmarkEnd w:id="0"/>
      <w:r>
        <w:t>Waarom (R):</w:t>
      </w:r>
    </w:p>
    <w:p w:rsidR="007474D7" w:rsidRDefault="007474D7" w:rsidP="007474D7">
      <w:r>
        <w:t>Stabiele koppeling in alle keten verbonden met Corsa</w:t>
      </w:r>
    </w:p>
    <w:p w:rsidR="007474D7" w:rsidRDefault="007474D7" w:rsidP="007474D7"/>
    <w:p w:rsidR="007474D7" w:rsidRDefault="007474D7" w:rsidP="007474D7">
      <w:r>
        <w:t>Wat (P):</w:t>
      </w:r>
    </w:p>
    <w:p w:rsidR="007474D7" w:rsidRDefault="007474D7" w:rsidP="007474D7">
      <w:r>
        <w:t>1. technisch 100% werkend</w:t>
      </w:r>
    </w:p>
    <w:p w:rsidR="007474D7" w:rsidRDefault="007474D7" w:rsidP="007474D7">
      <w:r>
        <w:t>2. Beheer Corsa en koppelvlak</w:t>
      </w:r>
    </w:p>
    <w:p w:rsidR="007474D7" w:rsidRDefault="007474D7" w:rsidP="007474D7"/>
    <w:p w:rsidR="007474D7" w:rsidRDefault="007474D7" w:rsidP="007474D7"/>
    <w:p w:rsidR="007474D7" w:rsidRDefault="007474D7" w:rsidP="007474D7">
      <w:r>
        <w:t>Hoe (Q):</w:t>
      </w:r>
    </w:p>
    <w:p w:rsidR="007474D7" w:rsidRDefault="007474D7" w:rsidP="007474D7">
      <w:r>
        <w:t>1. monitoring vanuit systeem beheer en leverancier</w:t>
      </w:r>
    </w:p>
    <w:p w:rsidR="007474D7" w:rsidRDefault="007474D7" w:rsidP="007474D7">
      <w:r>
        <w:t>2. dagelijks onderhoud en beheer en foutanalyse</w:t>
      </w:r>
    </w:p>
    <w:p w:rsidR="007474D7" w:rsidRDefault="007474D7" w:rsidP="007474D7">
      <w:r>
        <w:tab/>
        <w:t>a. elke dag starten met alle tellers op groen</w:t>
      </w:r>
    </w:p>
    <w:p w:rsidR="007474D7" w:rsidRDefault="007474D7" w:rsidP="007474D7">
      <w:r>
        <w:tab/>
      </w:r>
      <w:r>
        <w:tab/>
        <w:t xml:space="preserve">i. controle </w:t>
      </w:r>
      <w:proofErr w:type="spellStart"/>
      <w:r>
        <w:t>foputberichten</w:t>
      </w:r>
      <w:proofErr w:type="spellEnd"/>
      <w:r>
        <w:t xml:space="preserve"> </w:t>
      </w:r>
    </w:p>
    <w:p w:rsidR="007474D7" w:rsidRDefault="007474D7" w:rsidP="007474D7">
      <w:r>
        <w:tab/>
      </w:r>
      <w:r>
        <w:tab/>
        <w:t>ii. oplossen verstoringen</w:t>
      </w:r>
    </w:p>
    <w:p w:rsidR="007474D7" w:rsidRDefault="007474D7" w:rsidP="007474D7">
      <w:r>
        <w:tab/>
      </w:r>
      <w:r>
        <w:tab/>
        <w:t>iii. informeren en betrekken andere beheerders in de keten</w:t>
      </w:r>
    </w:p>
    <w:p w:rsidR="007474D7" w:rsidRDefault="007474D7" w:rsidP="007474D7">
      <w:r>
        <w:tab/>
      </w:r>
      <w:r>
        <w:tab/>
      </w:r>
      <w:proofErr w:type="spellStart"/>
      <w:r>
        <w:t>iiii</w:t>
      </w:r>
      <w:proofErr w:type="spellEnd"/>
      <w:r>
        <w:t>. Gebruikers informeren</w:t>
      </w:r>
    </w:p>
    <w:p w:rsidR="007474D7" w:rsidRDefault="007474D7" w:rsidP="007474D7"/>
    <w:p w:rsidR="007474D7" w:rsidRDefault="007474D7" w:rsidP="007474D7">
      <w:r>
        <w:t>1e stap het beeld de Informatie manager helder krijgen met zijn kijk op het probleem (zijn wereldbeeld)</w:t>
      </w:r>
    </w:p>
    <w:p w:rsidR="007474D7" w:rsidRDefault="007474D7" w:rsidP="007474D7"/>
    <w:p w:rsidR="007474D7" w:rsidRDefault="007474D7" w:rsidP="007474D7">
      <w:r>
        <w:t>Ons wereldbeeld = problemen komen voort uit onvoldoende beheer, onderhoud en monitoring (is ons wereldbeeld juist?)</w:t>
      </w:r>
    </w:p>
    <w:p w:rsidR="007474D7" w:rsidRDefault="007474D7" w:rsidP="007474D7"/>
    <w:p w:rsidR="00E205E0" w:rsidRPr="006504AF" w:rsidRDefault="00E205E0" w:rsidP="006504AF"/>
    <w:sectPr w:rsidR="00E205E0" w:rsidRPr="0065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D7"/>
    <w:rsid w:val="000B5DC6"/>
    <w:rsid w:val="006504AF"/>
    <w:rsid w:val="007474D7"/>
    <w:rsid w:val="00AD68CF"/>
    <w:rsid w:val="00E2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79DAE-BD0B-44A5-A3AC-052760B2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BFD1E807</Template>
  <TotalTime>1</TotalTime>
  <Pages>1</Pages>
  <Words>101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Vreeke</dc:creator>
  <cp:keywords/>
  <dc:description/>
  <cp:lastModifiedBy>Jos van Vaardegem</cp:lastModifiedBy>
  <cp:revision>2</cp:revision>
  <dcterms:created xsi:type="dcterms:W3CDTF">2020-11-02T09:12:00Z</dcterms:created>
  <dcterms:modified xsi:type="dcterms:W3CDTF">2020-11-02T09:12:00Z</dcterms:modified>
</cp:coreProperties>
</file>